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B8E1" w14:textId="77777777" w:rsidR="005F2F97" w:rsidRPr="005F2F97" w:rsidRDefault="005F2F97" w:rsidP="005F2F97">
      <w:pPr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:lang w:val="es-CO" w:eastAsia="es-CO"/>
        </w:rPr>
      </w:pPr>
      <w:r w:rsidRPr="005F2F97">
        <w:rPr>
          <w:rFonts w:ascii="Arial Narrow" w:eastAsia="Times New Roman" w:hAnsi="Arial Narrow" w:cs="Times New Roman"/>
          <w:b/>
          <w:bCs/>
          <w:color w:val="000000"/>
          <w:kern w:val="0"/>
          <w:sz w:val="28"/>
          <w:szCs w:val="28"/>
          <w:lang w:val="es-CO" w:eastAsia="es-CO"/>
        </w:rPr>
        <w:t>TÉRMINOS DE LA DECLARACIÓN DE AUTORÍA Y CESIÓN DE LOS DERECHOS DE AUTOR</w:t>
      </w:r>
    </w:p>
    <w:p w14:paraId="3BB2A229" w14:textId="2237A5F7" w:rsidR="005F2F97" w:rsidRDefault="005F2F97" w:rsidP="005F2F97">
      <w:pPr>
        <w:spacing w:before="0" w:after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Mediante la presente, el/los autor(es), en calidad de titular/es de los derechos de autor de la ponencia titulada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</w:t>
      </w: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_______________________________________________________________________________________________________________________________________________________________________________________________________________________________________, presentada en el marco del II Simposio tejiendo Humanidades, ceden a la Universidad Pedagógica y Tecnológica de Colombia</w:t>
      </w:r>
      <w:r w:rsidR="00D76E8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y a la Universidad Santo Tomás</w:t>
      </w: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, permanentemente los derechos relativos a la edición, publicación y distribución de este trabajo, tanto en forma impresa como en cualquier medio digital o electrónico, incluyendo el ambiente de bibliotecas y la divulgación por medio de internet, tanto en Colombia como en el exterior, de manera integral o parte de la obra.</w:t>
      </w:r>
    </w:p>
    <w:p w14:paraId="768A5608" w14:textId="77777777" w:rsidR="005F2F97" w:rsidRDefault="005F2F97" w:rsidP="005F2F97">
      <w:pPr>
        <w:spacing w:before="0" w:after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</w:p>
    <w:p w14:paraId="0729AB3C" w14:textId="792CE40E" w:rsidR="00BC2282" w:rsidRDefault="005F2F97" w:rsidP="00BC2282">
      <w:pPr>
        <w:spacing w:before="0" w:after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Asimismo, mediante este documento se declara que el texto es de autoría propia, estando consciente los autores de las sanciones legales que pudiere haber lugar en caso de plagio o de copia parcial o total de la obra intelectual.  Declarando ser responsable del contenido presentado en el texto, que las opiniones emitidas son de responsabilidad exclusiva del autor y que la publicación no viola los derechos de terceros. </w:t>
      </w:r>
    </w:p>
    <w:p w14:paraId="4A35F382" w14:textId="77777777" w:rsidR="00BC2282" w:rsidRDefault="00BC2282" w:rsidP="00BC2282">
      <w:pPr>
        <w:spacing w:before="0" w:after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</w:p>
    <w:p w14:paraId="6D482E79" w14:textId="77777777" w:rsidR="00D76E8B" w:rsidRDefault="005F2F97" w:rsidP="005F2F97">
      <w:pPr>
        <w:spacing w:before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Autorizo/amos la revisión gramatical y ortográfica del texto, sin perjuicio del contenido ni de las opiniones allí emitidas. Declaro/amos que la publicación del texto en el marco del evento tiene carácter público, por lo tanto, renuncio/amos a cualquier tipo de remuneración por los derechos cedidos. </w:t>
      </w:r>
    </w:p>
    <w:p w14:paraId="32AB3859" w14:textId="77777777" w:rsidR="00D76E8B" w:rsidRDefault="00D76E8B" w:rsidP="00D76E8B">
      <w:pPr>
        <w:spacing w:before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El autor confiere una licencia no exclusiva, limitada y gratuita sobre la obra que se integrará en el Repositorio Institucional, página web u otros lugares con fines académicos.</w:t>
      </w:r>
      <w:r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es-CO" w:eastAsia="es-CO"/>
        </w:rPr>
        <w:t xml:space="preserve"> Autorizando la publicación y difusión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a través de medios electrónicos los documentos y/o videos de la conferencia o ponencia presentada, en el evento: II Simposio “Tejiendo Humanidades”.</w:t>
      </w:r>
      <w:r>
        <w:rPr>
          <w:rFonts w:ascii="Arial Narrow" w:eastAsia="Times New Roman" w:hAnsi="Arial Narrow" w:cs="Times New Roman"/>
          <w:color w:val="auto"/>
          <w:kern w:val="0"/>
          <w:sz w:val="22"/>
          <w:szCs w:val="22"/>
          <w:lang w:val="es-CO" w:eastAsia="es-CO"/>
        </w:rPr>
        <w:t xml:space="preserve"> 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De igual manera, autorizo a incluir los documentos de la conferencia en índices y buscadores que se consideren necesarios para promover su difusión, y que los recursos se conviertan a otros medios o formatos para su preservación digital.</w:t>
      </w:r>
    </w:p>
    <w:p w14:paraId="7053E82B" w14:textId="052BBF70" w:rsidR="005F2F97" w:rsidRPr="005F2F97" w:rsidRDefault="005F2F97" w:rsidP="00D76E8B">
      <w:pPr>
        <w:ind w:left="0" w:right="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val="es-CO" w:eastAsia="es-CO"/>
        </w:rPr>
      </w:pP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Declaro/amos que la información contenida en este documento es verídica, en prueba de lo cual dato y firmo/amos el presente Término de Declaración de Autoría y Cesión de los Derechos de Autor.</w:t>
      </w:r>
    </w:p>
    <w:p w14:paraId="0DD2E082" w14:textId="5FD50B67" w:rsidR="005F2F97" w:rsidRPr="005F2F97" w:rsidRDefault="005F2F97" w:rsidP="005F2F97">
      <w:pPr>
        <w:spacing w:before="0" w:after="0"/>
        <w:ind w:left="0" w:right="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val="es-CO" w:eastAsia="es-CO"/>
        </w:rPr>
      </w:pP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En constancia se firma, en la ciudad de </w:t>
      </w:r>
      <w:r w:rsidR="00BC2282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>Tunja,</w:t>
      </w:r>
      <w:r w:rsidRPr="005F2F9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  <w:t xml:space="preserve"> a los ___ días del mes de ______ del año 2022</w:t>
      </w:r>
    </w:p>
    <w:p w14:paraId="76B6D47D" w14:textId="77777777" w:rsidR="00E80E68" w:rsidRPr="005F2F97" w:rsidRDefault="00E80E68" w:rsidP="005F2F97">
      <w:pPr>
        <w:spacing w:before="0" w:after="0"/>
        <w:ind w:left="0" w:right="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val="es-CO" w:eastAsia="es-CO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55"/>
      </w:tblGrid>
      <w:tr w:rsidR="00E80E68" w14:paraId="23120B76" w14:textId="77777777" w:rsidTr="00E80E68">
        <w:trPr>
          <w:jc w:val="center"/>
        </w:trPr>
        <w:tc>
          <w:tcPr>
            <w:tcW w:w="4820" w:type="dxa"/>
          </w:tcPr>
          <w:p w14:paraId="0D68036D" w14:textId="4AF8CFF4" w:rsidR="00E80E68" w:rsidRDefault="00E80E68" w:rsidP="00D76E8B">
            <w:pPr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</w:p>
          <w:p w14:paraId="464EADBD" w14:textId="77777777" w:rsidR="00E80E68" w:rsidRDefault="00E80E68" w:rsidP="00D76E8B">
            <w:pPr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</w:p>
          <w:p w14:paraId="08CB2CC9" w14:textId="77777777" w:rsidR="00E80E68" w:rsidRDefault="00E80E68" w:rsidP="00D76E8B">
            <w:pPr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</w:p>
          <w:p w14:paraId="20212B95" w14:textId="5F02C84D" w:rsidR="00E80E68" w:rsidRPr="005F2F97" w:rsidRDefault="00E80E68" w:rsidP="00D76E8B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Firma _______________________________</w:t>
            </w:r>
          </w:p>
          <w:p w14:paraId="3391B72A" w14:textId="77777777" w:rsidR="00E80E68" w:rsidRPr="005F2F97" w:rsidRDefault="00E80E68" w:rsidP="00D76E8B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Nombre del Autor:</w:t>
            </w: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ab/>
            </w:r>
          </w:p>
          <w:p w14:paraId="53B79B53" w14:textId="53F8E3C4" w:rsidR="00E80E68" w:rsidRDefault="00E80E68" w:rsidP="00D76E8B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Documento de Identificación (tipo y número):</w:t>
            </w:r>
          </w:p>
        </w:tc>
        <w:tc>
          <w:tcPr>
            <w:tcW w:w="4755" w:type="dxa"/>
            <w:vMerge w:val="restart"/>
            <w:vAlign w:val="center"/>
          </w:tcPr>
          <w:p w14:paraId="3B33A997" w14:textId="77777777" w:rsidR="00E80E68" w:rsidRPr="005F2F97" w:rsidRDefault="00E80E68" w:rsidP="00E80E68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Firma ________________________________</w:t>
            </w:r>
          </w:p>
          <w:p w14:paraId="47FDE8FC" w14:textId="6592834B" w:rsidR="00E80E68" w:rsidRPr="005F2F97" w:rsidRDefault="00E80E68" w:rsidP="00E80E68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Nombre del Autor:</w:t>
            </w:r>
          </w:p>
          <w:p w14:paraId="45CEA162" w14:textId="40C3BEA5" w:rsidR="00E80E68" w:rsidRDefault="00E80E68" w:rsidP="00E80E68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Documento de Identificación (tipo y número):</w:t>
            </w:r>
          </w:p>
        </w:tc>
      </w:tr>
      <w:tr w:rsidR="00E80E68" w14:paraId="12ABA165" w14:textId="77777777" w:rsidTr="00E80E68">
        <w:trPr>
          <w:jc w:val="center"/>
        </w:trPr>
        <w:tc>
          <w:tcPr>
            <w:tcW w:w="4820" w:type="dxa"/>
          </w:tcPr>
          <w:p w14:paraId="47DF730C" w14:textId="78A6C8E6" w:rsidR="00E80E68" w:rsidRDefault="00E80E68" w:rsidP="00E80E68">
            <w:pPr>
              <w:tabs>
                <w:tab w:val="left" w:pos="1290"/>
              </w:tabs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ab/>
            </w:r>
          </w:p>
          <w:p w14:paraId="31760635" w14:textId="77777777" w:rsidR="00E80E68" w:rsidRDefault="00E80E68" w:rsidP="00E80E68">
            <w:pPr>
              <w:tabs>
                <w:tab w:val="left" w:pos="1290"/>
              </w:tabs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</w:p>
          <w:p w14:paraId="0E2F6315" w14:textId="77777777" w:rsidR="00E80E68" w:rsidRDefault="00E80E68" w:rsidP="00D76E8B">
            <w:pPr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</w:p>
          <w:p w14:paraId="51ECB1F9" w14:textId="77777777" w:rsidR="00E80E68" w:rsidRDefault="00E80E68" w:rsidP="00D76E8B">
            <w:pPr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</w:p>
          <w:p w14:paraId="45E95EB2" w14:textId="624D7E21" w:rsidR="00E80E68" w:rsidRPr="005F2F97" w:rsidRDefault="00E80E68" w:rsidP="00D76E8B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Firma ________________________________</w:t>
            </w:r>
          </w:p>
          <w:p w14:paraId="24E2A8C2" w14:textId="77777777" w:rsidR="00E80E68" w:rsidRPr="005F2F97" w:rsidRDefault="00E80E68" w:rsidP="00D76E8B">
            <w:pPr>
              <w:spacing w:before="0" w:after="0"/>
              <w:ind w:left="0" w:right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Nombre del Autor: </w:t>
            </w:r>
          </w:p>
          <w:p w14:paraId="064E8610" w14:textId="536C0D4A" w:rsidR="00E80E68" w:rsidRPr="00E80E68" w:rsidRDefault="00E80E68" w:rsidP="00E80E68">
            <w:pPr>
              <w:spacing w:before="0" w:after="0"/>
              <w:ind w:left="0" w:right="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</w:pPr>
            <w:r w:rsidRPr="005F2F9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es-CO" w:eastAsia="es-CO"/>
              </w:rPr>
              <w:t>Documento de Identificación (tipo y número):</w:t>
            </w:r>
          </w:p>
        </w:tc>
        <w:tc>
          <w:tcPr>
            <w:tcW w:w="4755" w:type="dxa"/>
            <w:vMerge/>
          </w:tcPr>
          <w:p w14:paraId="0D79BF46" w14:textId="77777777" w:rsidR="00E80E68" w:rsidRDefault="00E80E68" w:rsidP="005F2F97">
            <w:pPr>
              <w:spacing w:before="0" w:after="240"/>
              <w:ind w:left="0" w:right="0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val="es-CO" w:eastAsia="es-CO"/>
              </w:rPr>
            </w:pPr>
          </w:p>
        </w:tc>
      </w:tr>
    </w:tbl>
    <w:p w14:paraId="7AD05BA3" w14:textId="77777777" w:rsidR="00D76E8B" w:rsidRDefault="00D76E8B" w:rsidP="00D76E8B">
      <w:pPr>
        <w:spacing w:before="0" w:after="0"/>
        <w:ind w:left="0" w:right="0"/>
        <w:jc w:val="both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es-CO" w:eastAsia="es-CO"/>
        </w:rPr>
      </w:pPr>
    </w:p>
    <w:p w14:paraId="54A78CA0" w14:textId="77777777" w:rsidR="00D76E8B" w:rsidRPr="005F2F97" w:rsidRDefault="00D76E8B">
      <w:pPr>
        <w:spacing w:before="0" w:after="0"/>
        <w:ind w:left="0" w:right="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val="es-CO" w:eastAsia="es-CO"/>
        </w:rPr>
      </w:pPr>
    </w:p>
    <w:sectPr w:rsidR="00D76E8B" w:rsidRPr="005F2F97" w:rsidSect="00E80E68">
      <w:headerReference w:type="default" r:id="rId11"/>
      <w:footerReference w:type="default" r:id="rId12"/>
      <w:pgSz w:w="12240" w:h="15840" w:code="1"/>
      <w:pgMar w:top="1702" w:right="900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C85E" w14:textId="77777777" w:rsidR="008F6F7C" w:rsidRDefault="008F6F7C" w:rsidP="00A66B18">
      <w:pPr>
        <w:spacing w:before="0" w:after="0"/>
      </w:pPr>
      <w:r>
        <w:separator/>
      </w:r>
    </w:p>
  </w:endnote>
  <w:endnote w:type="continuationSeparator" w:id="0">
    <w:p w14:paraId="671F522F" w14:textId="77777777" w:rsidR="008F6F7C" w:rsidRDefault="008F6F7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frida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F03A" w14:textId="1F9204AD" w:rsidR="005E74A2" w:rsidRDefault="00975792">
    <w:pPr>
      <w:pStyle w:val="Piedepgina"/>
    </w:pPr>
    <w:r>
      <w:rPr>
        <w:rFonts w:ascii="Arial Narrow" w:hAnsi="Arial Narrow"/>
        <w:noProof/>
        <w:szCs w:val="24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FCA2CE6" wp14:editId="4974349B">
              <wp:simplePos x="0" y="0"/>
              <wp:positionH relativeFrom="column">
                <wp:posOffset>6522720</wp:posOffset>
              </wp:positionH>
              <wp:positionV relativeFrom="paragraph">
                <wp:posOffset>-855980</wp:posOffset>
              </wp:positionV>
              <wp:extent cx="1381125" cy="1304925"/>
              <wp:effectExtent l="0" t="0" r="9525" b="9525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30492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55141D8" id="Elipse 15" o:spid="_x0000_s1026" style="position:absolute;margin-left:513.6pt;margin-top:-67.4pt;width:108.75pt;height:102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" fillcolor="#b0dfa0 [1944]" stroked="f" strokeweight="1pt">
              <v:stroke joinstyle="miter"/>
            </v:oval>
          </w:pict>
        </mc:Fallback>
      </mc:AlternateContent>
    </w:r>
    <w:r>
      <w:rPr>
        <w:rFonts w:ascii="Arial Narrow" w:hAnsi="Arial Narrow"/>
        <w:noProof/>
        <w:szCs w:val="24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63A4364" wp14:editId="10BEC142">
              <wp:simplePos x="0" y="0"/>
              <wp:positionH relativeFrom="column">
                <wp:posOffset>-1421130</wp:posOffset>
              </wp:positionH>
              <wp:positionV relativeFrom="paragraph">
                <wp:posOffset>1270</wp:posOffset>
              </wp:positionV>
              <wp:extent cx="1381125" cy="1304925"/>
              <wp:effectExtent l="0" t="0" r="9525" b="9525"/>
              <wp:wrapNone/>
              <wp:docPr id="14" name="Elips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30492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124FF06" id="Elipse 14" o:spid="_x0000_s1026" style="position:absolute;margin-left:-111.9pt;margin-top:.1pt;width:108.75pt;height:10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" fillcolor="#b0dfa0 [1944]" stroked="f" strokeweight="1pt">
              <v:stroke joinstyle="miter"/>
            </v:oval>
          </w:pict>
        </mc:Fallback>
      </mc:AlternateContent>
    </w:r>
    <w:r w:rsidR="00B953A3">
      <w:rPr>
        <w:noProof/>
      </w:rPr>
      <w:drawing>
        <wp:anchor distT="0" distB="0" distL="114300" distR="114300" simplePos="0" relativeHeight="251670528" behindDoc="1" locked="0" layoutInCell="1" allowOverlap="1" wp14:anchorId="17969EAA" wp14:editId="0AE3703D">
          <wp:simplePos x="0" y="0"/>
          <wp:positionH relativeFrom="column">
            <wp:posOffset>-268605</wp:posOffset>
          </wp:positionH>
          <wp:positionV relativeFrom="paragraph">
            <wp:posOffset>-294005</wp:posOffset>
          </wp:positionV>
          <wp:extent cx="7143750" cy="104902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8" t="44612" r="5770" b="32954"/>
                  <a:stretch/>
                </pic:blipFill>
                <pic:spPr bwMode="auto">
                  <a:xfrm>
                    <a:off x="0" y="0"/>
                    <a:ext cx="7143750" cy="1049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B76" w:rsidRPr="0041428F">
      <w:rPr>
        <w:noProof/>
        <w:lang w:eastAsia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D4FF6" w14:textId="77777777" w:rsidR="008F6F7C" w:rsidRDefault="008F6F7C" w:rsidP="00A66B18">
      <w:pPr>
        <w:spacing w:before="0" w:after="0"/>
      </w:pPr>
      <w:r>
        <w:separator/>
      </w:r>
    </w:p>
  </w:footnote>
  <w:footnote w:type="continuationSeparator" w:id="0">
    <w:p w14:paraId="1E9EB6D9" w14:textId="77777777" w:rsidR="008F6F7C" w:rsidRDefault="008F6F7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524F" w14:textId="73785FB6" w:rsidR="00863E04" w:rsidRDefault="00E80E68" w:rsidP="00577A19">
    <w:pPr>
      <w:pStyle w:val="Encabezado"/>
      <w:jc w:val="left"/>
    </w:pPr>
    <w:r w:rsidRPr="004D1BC3">
      <w:rPr>
        <w:rFonts w:ascii="Arial Narrow" w:hAnsi="Arial Narrow"/>
        <w:noProof/>
        <w:szCs w:val="24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089C415D" wp14:editId="424E0F67">
              <wp:simplePos x="0" y="0"/>
              <wp:positionH relativeFrom="column">
                <wp:posOffset>2874645</wp:posOffset>
              </wp:positionH>
              <wp:positionV relativeFrom="paragraph">
                <wp:posOffset>-314325</wp:posOffset>
              </wp:positionV>
              <wp:extent cx="5438775" cy="14954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1495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CDBD6" w14:textId="7A6D7EEC" w:rsidR="00577A19" w:rsidRDefault="00863E04" w:rsidP="00577A19">
                          <w:pPr>
                            <w:pStyle w:val="Sinespaciado"/>
                            <w:ind w:left="0" w:right="43"/>
                            <w:jc w:val="center"/>
                            <w:rPr>
                              <w:rFonts w:ascii="Myfrida" w:hAnsi="Myfrida"/>
                              <w:b/>
                              <w:color w:val="0C9A73" w:themeColor="accent4" w:themeShade="BF"/>
                              <w:sz w:val="40"/>
                              <w:szCs w:val="12"/>
                              <w14:textOutline w14:w="317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577A19">
                            <w:rPr>
                              <w:rFonts w:ascii="Myfrida" w:hAnsi="Myfrida"/>
                              <w:b/>
                              <w:color w:val="0C9A73" w:themeColor="accent4" w:themeShade="BF"/>
                              <w:sz w:val="40"/>
                              <w:szCs w:val="12"/>
                              <w14:textOutline w14:w="317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II SIMPOSIO</w:t>
                          </w:r>
                        </w:p>
                        <w:p w14:paraId="4882014E" w14:textId="31CDB09A" w:rsidR="00863E04" w:rsidRPr="00863E04" w:rsidRDefault="00863E04" w:rsidP="00577A19">
                          <w:pPr>
                            <w:pStyle w:val="Sinespaciado"/>
                            <w:ind w:left="0" w:right="43"/>
                            <w:jc w:val="center"/>
                            <w:rPr>
                              <w:rFonts w:ascii="Myfrida" w:hAnsi="Myfrida"/>
                              <w:b/>
                              <w:color w:val="0C9A73" w:themeColor="accent4" w:themeShade="BF"/>
                              <w:sz w:val="56"/>
                              <w14:textOutline w14:w="317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577A19">
                            <w:rPr>
                              <w:rFonts w:ascii="Myfrida" w:hAnsi="Myfrida"/>
                              <w:b/>
                              <w:color w:val="0C9A73" w:themeColor="accent4" w:themeShade="BF"/>
                              <w:sz w:val="40"/>
                              <w:szCs w:val="12"/>
                              <w14:textOutline w14:w="317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“TEJIENDO</w:t>
                          </w:r>
                          <w:r w:rsidR="00577A19">
                            <w:rPr>
                              <w:rFonts w:ascii="Myfrida" w:hAnsi="Myfrida"/>
                              <w:b/>
                              <w:color w:val="0C9A73" w:themeColor="accent4" w:themeShade="BF"/>
                              <w:sz w:val="40"/>
                              <w:szCs w:val="12"/>
                              <w14:textOutline w14:w="317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577A19">
                            <w:rPr>
                              <w:rFonts w:ascii="Myfrida" w:hAnsi="Myfrida"/>
                              <w:b/>
                              <w:color w:val="0C9A73" w:themeColor="accent4" w:themeShade="BF"/>
                              <w:sz w:val="40"/>
                              <w:szCs w:val="12"/>
                              <w14:textOutline w14:w="317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HUMANIDADES”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C41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26.35pt;margin-top:-24.75pt;width:428.25pt;height:117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" filled="f" stroked="f">
              <v:textbox>
                <w:txbxContent>
                  <w:p w14:paraId="3AFCDBD6" w14:textId="7A6D7EEC" w:rsidR="00577A19" w:rsidRDefault="00863E04" w:rsidP="00577A19">
                    <w:pPr>
                      <w:pStyle w:val="Sinespaciado"/>
                      <w:ind w:left="0" w:right="43"/>
                      <w:jc w:val="center"/>
                      <w:rPr>
                        <w:rFonts w:ascii="Myfrida" w:hAnsi="Myfrida"/>
                        <w:b/>
                        <w:color w:val="0C9A73" w:themeColor="accent4" w:themeShade="BF"/>
                        <w:sz w:val="40"/>
                        <w:szCs w:val="12"/>
                        <w14:textOutline w14:w="317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577A19">
                      <w:rPr>
                        <w:rFonts w:ascii="Myfrida" w:hAnsi="Myfrida"/>
                        <w:b/>
                        <w:color w:val="0C9A73" w:themeColor="accent4" w:themeShade="BF"/>
                        <w:sz w:val="40"/>
                        <w:szCs w:val="12"/>
                        <w14:textOutline w14:w="317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II SIMPOSIO</w:t>
                    </w:r>
                  </w:p>
                  <w:p w14:paraId="4882014E" w14:textId="31CDB09A" w:rsidR="00863E04" w:rsidRPr="00863E04" w:rsidRDefault="00863E04" w:rsidP="00577A19">
                    <w:pPr>
                      <w:pStyle w:val="Sinespaciado"/>
                      <w:ind w:left="0" w:right="43"/>
                      <w:jc w:val="center"/>
                      <w:rPr>
                        <w:rFonts w:ascii="Myfrida" w:hAnsi="Myfrida"/>
                        <w:b/>
                        <w:color w:val="0C9A73" w:themeColor="accent4" w:themeShade="BF"/>
                        <w:sz w:val="56"/>
                        <w14:textOutline w14:w="317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577A19">
                      <w:rPr>
                        <w:rFonts w:ascii="Myfrida" w:hAnsi="Myfrida"/>
                        <w:b/>
                        <w:color w:val="0C9A73" w:themeColor="accent4" w:themeShade="BF"/>
                        <w:sz w:val="40"/>
                        <w:szCs w:val="12"/>
                        <w14:textOutline w14:w="317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“TEJIENDO</w:t>
                    </w:r>
                    <w:r w:rsidR="00577A19">
                      <w:rPr>
                        <w:rFonts w:ascii="Myfrida" w:hAnsi="Myfrida"/>
                        <w:b/>
                        <w:color w:val="0C9A73" w:themeColor="accent4" w:themeShade="BF"/>
                        <w:sz w:val="40"/>
                        <w:szCs w:val="12"/>
                        <w14:textOutline w14:w="317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577A19">
                      <w:rPr>
                        <w:rFonts w:ascii="Myfrida" w:hAnsi="Myfrida"/>
                        <w:b/>
                        <w:color w:val="0C9A73" w:themeColor="accent4" w:themeShade="BF"/>
                        <w:sz w:val="40"/>
                        <w:szCs w:val="12"/>
                        <w14:textOutline w14:w="317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HUMANIDADES”</w:t>
                    </w:r>
                  </w:p>
                </w:txbxContent>
              </v:textbox>
            </v:shape>
          </w:pict>
        </mc:Fallback>
      </mc:AlternateContent>
    </w:r>
    <w:r w:rsidR="00663320">
      <w:rPr>
        <w:noProof/>
      </w:rPr>
      <w:drawing>
        <wp:anchor distT="0" distB="0" distL="114300" distR="114300" simplePos="0" relativeHeight="251664384" behindDoc="0" locked="0" layoutInCell="1" allowOverlap="1" wp14:anchorId="08611FCB" wp14:editId="673B99D7">
          <wp:simplePos x="0" y="0"/>
          <wp:positionH relativeFrom="column">
            <wp:posOffset>-36447</wp:posOffset>
          </wp:positionH>
          <wp:positionV relativeFrom="paragraph">
            <wp:posOffset>-495300</wp:posOffset>
          </wp:positionV>
          <wp:extent cx="1921382" cy="1080000"/>
          <wp:effectExtent l="0" t="0" r="317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382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3320">
      <w:rPr>
        <w:rFonts w:ascii="Arial Narrow" w:hAnsi="Arial Narrow"/>
        <w:noProof/>
        <w:szCs w:val="24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73D0737" wp14:editId="45440264">
              <wp:simplePos x="0" y="0"/>
              <wp:positionH relativeFrom="column">
                <wp:posOffset>-1487805</wp:posOffset>
              </wp:positionH>
              <wp:positionV relativeFrom="paragraph">
                <wp:posOffset>-495300</wp:posOffset>
              </wp:positionV>
              <wp:extent cx="1381125" cy="1304925"/>
              <wp:effectExtent l="0" t="0" r="9525" b="9525"/>
              <wp:wrapNone/>
              <wp:docPr id="13" name="Elips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30492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6730BCC" id="Elipse 13" o:spid="_x0000_s1026" style="position:absolute;margin-left:-117.15pt;margin-top:-39pt;width:108.75pt;height:10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" fillcolor="#b0dfa0 [1944]" stroked="f" strokeweight="1pt">
              <v:stroke joinstyle="miter"/>
            </v:oval>
          </w:pict>
        </mc:Fallback>
      </mc:AlternateContent>
    </w:r>
    <w:r w:rsidR="00663320">
      <w:rPr>
        <w:rFonts w:ascii="Arial Narrow" w:hAnsi="Arial Narrow"/>
        <w:noProof/>
        <w:szCs w:val="24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6ABE3118" wp14:editId="77DBCF65">
              <wp:simplePos x="0" y="0"/>
              <wp:positionH relativeFrom="column">
                <wp:posOffset>6389370</wp:posOffset>
              </wp:positionH>
              <wp:positionV relativeFrom="paragraph">
                <wp:posOffset>-581025</wp:posOffset>
              </wp:positionV>
              <wp:extent cx="1381125" cy="1304925"/>
              <wp:effectExtent l="0" t="0" r="9525" b="9525"/>
              <wp:wrapNone/>
              <wp:docPr id="12" name="Elips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30492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67B66C2" id="Elipse 12" o:spid="_x0000_s1026" style="position:absolute;margin-left:503.1pt;margin-top:-45.75pt;width:108.75pt;height:102.7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" fillcolor="#b0dfa0 [1944]" stroked="f" strokeweight="1pt">
              <v:stroke joinstyle="miter"/>
            </v:oval>
          </w:pict>
        </mc:Fallback>
      </mc:AlternateContent>
    </w:r>
    <w:r w:rsidR="00577A19">
      <w:rPr>
        <w:rFonts w:ascii="Arial Narrow" w:hAnsi="Arial Narrow"/>
        <w:noProof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8626AC" wp14:editId="0EF91148">
              <wp:simplePos x="0" y="0"/>
              <wp:positionH relativeFrom="column">
                <wp:posOffset>1884045</wp:posOffset>
              </wp:positionH>
              <wp:positionV relativeFrom="paragraph">
                <wp:posOffset>-1257300</wp:posOffset>
              </wp:positionV>
              <wp:extent cx="1381125" cy="1304925"/>
              <wp:effectExtent l="0" t="0" r="9525" b="9525"/>
              <wp:wrapNone/>
              <wp:docPr id="11" name="Elips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30492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D07C4B4" id="Elipse 11" o:spid="_x0000_s1026" style="position:absolute;margin-left:148.35pt;margin-top:-99pt;width:108.75pt;height:1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" fillcolor="#b0dfa0 [1944]" stroked="f" strokeweight="1pt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397C"/>
    <w:multiLevelType w:val="hybridMultilevel"/>
    <w:tmpl w:val="EF0C50F0"/>
    <w:lvl w:ilvl="0" w:tplc="24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1DAA2FB9"/>
    <w:multiLevelType w:val="multilevel"/>
    <w:tmpl w:val="F3FA6E80"/>
    <w:lvl w:ilvl="0">
      <w:start w:val="1"/>
      <w:numFmt w:val="decimal"/>
      <w:lvlText w:val="%1."/>
      <w:lvlJc w:val="left"/>
      <w:pPr>
        <w:ind w:left="806" w:hanging="361"/>
        <w:jc w:val="right"/>
      </w:pPr>
      <w:rPr>
        <w:rFonts w:ascii="Arial Narrow" w:eastAsia="Times New Roman" w:hAnsi="Arial Narrow" w:cs="Times New Roman" w:hint="default"/>
        <w:b/>
        <w:bCs/>
        <w:spacing w:val="-3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93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AF94E84"/>
    <w:multiLevelType w:val="hybridMultilevel"/>
    <w:tmpl w:val="D506019C"/>
    <w:lvl w:ilvl="0" w:tplc="24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3ADD76BE"/>
    <w:multiLevelType w:val="hybridMultilevel"/>
    <w:tmpl w:val="351274CE"/>
    <w:lvl w:ilvl="0" w:tplc="937218B2">
      <w:start w:val="1"/>
      <w:numFmt w:val="decimal"/>
      <w:lvlText w:val="%1."/>
      <w:lvlJc w:val="left"/>
      <w:pPr>
        <w:ind w:left="8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540" w:hanging="360"/>
      </w:pPr>
    </w:lvl>
    <w:lvl w:ilvl="2" w:tplc="240A001B" w:tentative="1">
      <w:start w:val="1"/>
      <w:numFmt w:val="lowerRoman"/>
      <w:lvlText w:val="%3."/>
      <w:lvlJc w:val="right"/>
      <w:pPr>
        <w:ind w:left="2260" w:hanging="180"/>
      </w:pPr>
    </w:lvl>
    <w:lvl w:ilvl="3" w:tplc="240A000F" w:tentative="1">
      <w:start w:val="1"/>
      <w:numFmt w:val="decimal"/>
      <w:lvlText w:val="%4."/>
      <w:lvlJc w:val="left"/>
      <w:pPr>
        <w:ind w:left="2980" w:hanging="360"/>
      </w:pPr>
    </w:lvl>
    <w:lvl w:ilvl="4" w:tplc="240A0019" w:tentative="1">
      <w:start w:val="1"/>
      <w:numFmt w:val="lowerLetter"/>
      <w:lvlText w:val="%5."/>
      <w:lvlJc w:val="left"/>
      <w:pPr>
        <w:ind w:left="3700" w:hanging="360"/>
      </w:pPr>
    </w:lvl>
    <w:lvl w:ilvl="5" w:tplc="240A001B" w:tentative="1">
      <w:start w:val="1"/>
      <w:numFmt w:val="lowerRoman"/>
      <w:lvlText w:val="%6."/>
      <w:lvlJc w:val="right"/>
      <w:pPr>
        <w:ind w:left="4420" w:hanging="180"/>
      </w:pPr>
    </w:lvl>
    <w:lvl w:ilvl="6" w:tplc="240A000F" w:tentative="1">
      <w:start w:val="1"/>
      <w:numFmt w:val="decimal"/>
      <w:lvlText w:val="%7."/>
      <w:lvlJc w:val="left"/>
      <w:pPr>
        <w:ind w:left="5140" w:hanging="360"/>
      </w:pPr>
    </w:lvl>
    <w:lvl w:ilvl="7" w:tplc="240A0019" w:tentative="1">
      <w:start w:val="1"/>
      <w:numFmt w:val="lowerLetter"/>
      <w:lvlText w:val="%8."/>
      <w:lvlJc w:val="left"/>
      <w:pPr>
        <w:ind w:left="5860" w:hanging="360"/>
      </w:pPr>
    </w:lvl>
    <w:lvl w:ilvl="8" w:tplc="2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BF06DCD"/>
    <w:multiLevelType w:val="hybridMultilevel"/>
    <w:tmpl w:val="522CD4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1619F"/>
    <w:multiLevelType w:val="multilevel"/>
    <w:tmpl w:val="5344E032"/>
    <w:lvl w:ilvl="0">
      <w:start w:val="1"/>
      <w:numFmt w:val="decimal"/>
      <w:lvlText w:val="%1"/>
      <w:lvlJc w:val="left"/>
      <w:pPr>
        <w:ind w:left="460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Arial Narrow" w:eastAsia="Times New Roman" w:hAnsi="Arial Narrow" w:cs="Times New Roman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806" w:hanging="361"/>
      </w:pPr>
      <w:rPr>
        <w:rFonts w:ascii="Arial" w:eastAsia="Arial" w:hAnsi="Arial" w:cs="Arial" w:hint="default"/>
        <w:spacing w:val="-8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71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6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7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13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8" w:hanging="361"/>
      </w:pPr>
      <w:rPr>
        <w:rFonts w:hint="default"/>
        <w:lang w:val="es-ES" w:eastAsia="en-US" w:bidi="ar-SA"/>
      </w:rPr>
    </w:lvl>
  </w:abstractNum>
  <w:num w:numId="1" w16cid:durableId="873887581">
    <w:abstractNumId w:val="5"/>
  </w:num>
  <w:num w:numId="2" w16cid:durableId="1280334467">
    <w:abstractNumId w:val="1"/>
  </w:num>
  <w:num w:numId="3" w16cid:durableId="628167619">
    <w:abstractNumId w:val="3"/>
  </w:num>
  <w:num w:numId="4" w16cid:durableId="1983608174">
    <w:abstractNumId w:val="0"/>
  </w:num>
  <w:num w:numId="5" w16cid:durableId="2004309783">
    <w:abstractNumId w:val="2"/>
  </w:num>
  <w:num w:numId="6" w16cid:durableId="2116556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32"/>
    <w:rsid w:val="00051853"/>
    <w:rsid w:val="00083BAA"/>
    <w:rsid w:val="0010680C"/>
    <w:rsid w:val="00152B0B"/>
    <w:rsid w:val="001766D6"/>
    <w:rsid w:val="00192419"/>
    <w:rsid w:val="001A28A1"/>
    <w:rsid w:val="001C270D"/>
    <w:rsid w:val="001D0B5A"/>
    <w:rsid w:val="001E2320"/>
    <w:rsid w:val="00214E28"/>
    <w:rsid w:val="00220143"/>
    <w:rsid w:val="003101B6"/>
    <w:rsid w:val="0032035B"/>
    <w:rsid w:val="00352B81"/>
    <w:rsid w:val="00394757"/>
    <w:rsid w:val="003A0150"/>
    <w:rsid w:val="003E24DF"/>
    <w:rsid w:val="0041428F"/>
    <w:rsid w:val="004A2B0D"/>
    <w:rsid w:val="004D1BC3"/>
    <w:rsid w:val="004E2993"/>
    <w:rsid w:val="005009EF"/>
    <w:rsid w:val="00513437"/>
    <w:rsid w:val="00577A19"/>
    <w:rsid w:val="005A3132"/>
    <w:rsid w:val="005C2210"/>
    <w:rsid w:val="005D5B7A"/>
    <w:rsid w:val="005E74A2"/>
    <w:rsid w:val="005F2F97"/>
    <w:rsid w:val="005F619A"/>
    <w:rsid w:val="00615018"/>
    <w:rsid w:val="0062123A"/>
    <w:rsid w:val="00646E75"/>
    <w:rsid w:val="00663320"/>
    <w:rsid w:val="006C0226"/>
    <w:rsid w:val="006F6F10"/>
    <w:rsid w:val="007110AB"/>
    <w:rsid w:val="00783E79"/>
    <w:rsid w:val="007B5AE8"/>
    <w:rsid w:val="007C184E"/>
    <w:rsid w:val="007F5192"/>
    <w:rsid w:val="00807286"/>
    <w:rsid w:val="00863E04"/>
    <w:rsid w:val="008E52CC"/>
    <w:rsid w:val="008F6F7C"/>
    <w:rsid w:val="00932B4B"/>
    <w:rsid w:val="00975792"/>
    <w:rsid w:val="009F6646"/>
    <w:rsid w:val="00A26FE7"/>
    <w:rsid w:val="00A66B18"/>
    <w:rsid w:val="00A6783B"/>
    <w:rsid w:val="00A96CF8"/>
    <w:rsid w:val="00AA089B"/>
    <w:rsid w:val="00AE1388"/>
    <w:rsid w:val="00AF3982"/>
    <w:rsid w:val="00B20575"/>
    <w:rsid w:val="00B50294"/>
    <w:rsid w:val="00B56B2D"/>
    <w:rsid w:val="00B57D6E"/>
    <w:rsid w:val="00B953A3"/>
    <w:rsid w:val="00BC2282"/>
    <w:rsid w:val="00C1682D"/>
    <w:rsid w:val="00C701F7"/>
    <w:rsid w:val="00C70786"/>
    <w:rsid w:val="00C84132"/>
    <w:rsid w:val="00C91CBD"/>
    <w:rsid w:val="00CF0954"/>
    <w:rsid w:val="00CF6B6C"/>
    <w:rsid w:val="00D10958"/>
    <w:rsid w:val="00D66593"/>
    <w:rsid w:val="00D76E8B"/>
    <w:rsid w:val="00DD7166"/>
    <w:rsid w:val="00DE6DA2"/>
    <w:rsid w:val="00DF2D30"/>
    <w:rsid w:val="00E062F7"/>
    <w:rsid w:val="00E2760C"/>
    <w:rsid w:val="00E4786A"/>
    <w:rsid w:val="00E55D74"/>
    <w:rsid w:val="00E6540C"/>
    <w:rsid w:val="00E65FC8"/>
    <w:rsid w:val="00E73E2F"/>
    <w:rsid w:val="00E75F28"/>
    <w:rsid w:val="00E77F13"/>
    <w:rsid w:val="00E80E68"/>
    <w:rsid w:val="00E81E2A"/>
    <w:rsid w:val="00E861F1"/>
    <w:rsid w:val="00ED0927"/>
    <w:rsid w:val="00EE0952"/>
    <w:rsid w:val="00EE41D5"/>
    <w:rsid w:val="00EF3DC0"/>
    <w:rsid w:val="00F0048E"/>
    <w:rsid w:val="00F73B76"/>
    <w:rsid w:val="00F850E0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CA463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do">
    <w:name w:val="Salutation"/>
    <w:basedOn w:val="Normal"/>
    <w:link w:val="SaludoCar"/>
    <w:uiPriority w:val="4"/>
    <w:unhideWhenUsed/>
    <w:qFormat/>
    <w:rsid w:val="00A66B18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ierre">
    <w:name w:val="Closing"/>
    <w:basedOn w:val="Normal"/>
    <w:next w:val="Firma"/>
    <w:link w:val="CierreCar"/>
    <w:uiPriority w:val="6"/>
    <w:unhideWhenUsed/>
    <w:qFormat/>
    <w:rsid w:val="00A6783B"/>
    <w:pPr>
      <w:spacing w:before="480" w:after="960"/>
    </w:pPr>
  </w:style>
  <w:style w:type="character" w:customStyle="1" w:styleId="CierreCar">
    <w:name w:val="Cierre Car"/>
    <w:basedOn w:val="Fuentedeprrafopredeter"/>
    <w:link w:val="Cierr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"/>
    <w:link w:val="Firma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">
    <w:name w:val="Firma Car"/>
    <w:basedOn w:val="Fuentedeprrafopredeter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24DF"/>
    <w:pPr>
      <w:spacing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Textoennegrita">
    <w:name w:val="Strong"/>
    <w:basedOn w:val="Fuentedeprrafopredeter"/>
    <w:uiPriority w:val="1"/>
    <w:semiHidden/>
    <w:rsid w:val="003E24DF"/>
    <w:rPr>
      <w:b/>
      <w:bCs/>
    </w:rPr>
  </w:style>
  <w:style w:type="paragraph" w:customStyle="1" w:styleId="Informacindecontacto">
    <w:name w:val="Información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">
    <w:name w:val="Título 2 Car"/>
    <w:basedOn w:val="Fuentedeprrafopredeter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cter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cterdelogotipo">
    <w:name w:val="Carácter de logotipo"/>
    <w:basedOn w:val="Fuentedeprrafopredeter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Sinespaciado">
    <w:name w:val="No Spacing"/>
    <w:uiPriority w:val="1"/>
    <w:qFormat/>
    <w:rsid w:val="005A3132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D1BC3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1BC3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 w:cs="Times New Roman"/>
      <w:color w:val="auto"/>
      <w:kern w:val="0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1BC3"/>
    <w:rPr>
      <w:rFonts w:ascii="Times New Roman" w:eastAsia="Times New Roman" w:hAnsi="Times New Roman" w:cs="Times New Roman"/>
      <w:lang w:eastAsia="en-US"/>
    </w:rPr>
  </w:style>
  <w:style w:type="paragraph" w:styleId="Prrafodelista">
    <w:name w:val="List Paragraph"/>
    <w:basedOn w:val="Normal"/>
    <w:uiPriority w:val="1"/>
    <w:qFormat/>
    <w:rsid w:val="004D1BC3"/>
    <w:pPr>
      <w:widowControl w:val="0"/>
      <w:autoSpaceDE w:val="0"/>
      <w:autoSpaceDN w:val="0"/>
      <w:spacing w:before="0" w:after="0"/>
      <w:ind w:left="806" w:right="0" w:hanging="360"/>
      <w:jc w:val="both"/>
    </w:pPr>
    <w:rPr>
      <w:rFonts w:ascii="Times New Roman" w:eastAsia="Times New Roman" w:hAnsi="Times New Roman" w:cs="Times New Roman"/>
      <w:color w:val="auto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D1BC3"/>
    <w:pPr>
      <w:widowControl w:val="0"/>
      <w:autoSpaceDE w:val="0"/>
      <w:autoSpaceDN w:val="0"/>
      <w:spacing w:before="3" w:after="0"/>
      <w:ind w:left="112" w:right="0"/>
      <w:jc w:val="center"/>
    </w:pPr>
    <w:rPr>
      <w:rFonts w:ascii="Times New Roman" w:eastAsia="Times New Roman" w:hAnsi="Times New Roman" w:cs="Times New Roman"/>
      <w:color w:val="auto"/>
      <w:kern w:val="0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4D1BC3"/>
    <w:rPr>
      <w:color w:val="F491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3B76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5F2F97"/>
  </w:style>
  <w:style w:type="table" w:styleId="Tablaconcuadrcula">
    <w:name w:val="Table Grid"/>
    <w:basedOn w:val="Tablanormal"/>
    <w:uiPriority w:val="39"/>
    <w:rsid w:val="00D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rio\AppData\Roaming\Microsoft\Templates\Membrete%20de%20curva%20azul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83E0938-2438-41B7-B255-7E796799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de curva azul</Template>
  <TotalTime>0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2021-04-23T20:42:00Z</dcterms:created>
  <dcterms:modified xsi:type="dcterms:W3CDTF">2022-06-09T21:05:00Z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