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B8E1" w14:textId="77777777" w:rsidR="005F2F97" w:rsidRPr="005F2F97" w:rsidRDefault="005F2F97" w:rsidP="005F2F97">
      <w:pPr>
        <w:jc w:val="center"/>
        <w:rPr>
          <w:rFonts w:ascii="Times New Roman" w:eastAsia="Times New Roman" w:hAnsi="Times New Roman" w:cs="Times New Roman"/>
          <w:color w:val="auto"/>
          <w:kern w:val="0"/>
          <w:szCs w:val="24"/>
          <w:lang w:val="es-CO" w:eastAsia="es-CO"/>
        </w:rPr>
      </w:pPr>
      <w:r w:rsidRPr="005F2F97">
        <w:rPr>
          <w:rFonts w:ascii="Arial Narrow" w:eastAsia="Times New Roman" w:hAnsi="Arial Narrow" w:cs="Times New Roman"/>
          <w:b/>
          <w:bCs/>
          <w:color w:val="000000"/>
          <w:kern w:val="0"/>
          <w:sz w:val="28"/>
          <w:szCs w:val="28"/>
          <w:lang w:val="es-CO" w:eastAsia="es-CO"/>
        </w:rPr>
        <w:t>TÉRMINOS DE LA DECLARACIÓN DE AUTORÍA Y CESIÓN DE LOS DERECHOS DE AUTOR</w:t>
      </w:r>
    </w:p>
    <w:p w14:paraId="3BB2A229" w14:textId="1D593D33" w:rsidR="005F2F97" w:rsidRDefault="005F2F97" w:rsidP="005F2F97">
      <w:pPr>
        <w:spacing w:before="0" w:after="0"/>
        <w:ind w:left="0" w:right="0"/>
        <w:jc w:val="both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</w:pPr>
      <w:r w:rsidRPr="005F2F97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>Mediante la presente, el/los autor(es), en calidad de titular/es de los derechos de autor de la ponencia titulada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 xml:space="preserve"> </w:t>
      </w:r>
      <w:r w:rsidRPr="005F2F97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_______________________________________________________________________________________________________________________________________________________________________________________________________________________________________, presentada en el marco del II</w:t>
      </w:r>
      <w:r w:rsidR="008601A7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>I</w:t>
      </w:r>
      <w:r w:rsidRPr="005F2F97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 xml:space="preserve"> Simposio tejiendo Humanidades, ceden a la Universidad Pedagógica y Tecnológica de Colombia</w:t>
      </w:r>
      <w:r w:rsidR="00D76E8B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 xml:space="preserve"> y a la </w:t>
      </w:r>
      <w:r w:rsidR="008601A7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>Fundación Universitaria Juan de Castellanos</w:t>
      </w:r>
      <w:r w:rsidRPr="005F2F97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>, permanentemente los derechos relativos a la edición, publicación y distribución de este trabajo, tanto en forma impresa como en cualquier medio digital o electrónico, incluyendo el ambiente de bibliotecas y la divulgación por medio de internet, tanto en Colombia como en el exterior, de manera integral o parte de la obra.</w:t>
      </w:r>
    </w:p>
    <w:p w14:paraId="768A5608" w14:textId="77777777" w:rsidR="005F2F97" w:rsidRDefault="005F2F97" w:rsidP="005F2F97">
      <w:pPr>
        <w:spacing w:before="0" w:after="0"/>
        <w:ind w:left="0" w:right="0"/>
        <w:jc w:val="both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</w:pPr>
    </w:p>
    <w:p w14:paraId="0729AB3C" w14:textId="75EF79A4" w:rsidR="00BC2282" w:rsidRDefault="005F2F97" w:rsidP="00BC2282">
      <w:pPr>
        <w:spacing w:before="0" w:after="0"/>
        <w:ind w:left="0" w:right="0"/>
        <w:jc w:val="both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</w:pPr>
      <w:r w:rsidRPr="005F2F97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 xml:space="preserve">Asimismo, mediante este documento se declara que el texto es de autoría propia, estando consciente los autores de las sanciones legales que pudiere haber lugar en caso de plagio o de copia parcial o total de la obra intelectual.  Declarando ser responsable del contenido presentado en el texto, que las opiniones emitidas son de responsabilidad exclusiva del autor y que la publicación no viola los derechos de terceros. </w:t>
      </w:r>
      <w:r w:rsidR="008601A7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>En caso de reclamación los autores se hacen responsables del contenido de este.</w:t>
      </w:r>
    </w:p>
    <w:p w14:paraId="4A35F382" w14:textId="77777777" w:rsidR="00BC2282" w:rsidRDefault="00BC2282" w:rsidP="00BC2282">
      <w:pPr>
        <w:spacing w:before="0" w:after="0"/>
        <w:ind w:left="0" w:right="0"/>
        <w:jc w:val="both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</w:pPr>
    </w:p>
    <w:p w14:paraId="6D482E79" w14:textId="77777777" w:rsidR="00D76E8B" w:rsidRDefault="005F2F97" w:rsidP="005F2F97">
      <w:pPr>
        <w:spacing w:before="0"/>
        <w:ind w:left="0" w:right="0"/>
        <w:jc w:val="both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</w:pPr>
      <w:r w:rsidRPr="005F2F97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 xml:space="preserve">Autorizo/amos la revisión gramatical y ortográfica del texto, sin perjuicio del contenido ni de las opiniones allí emitidas. Declaro/amos que la publicación del texto en el marco del evento tiene carácter público, por lo tanto, renuncio/amos a cualquier tipo de remuneración por los derechos cedidos. </w:t>
      </w:r>
    </w:p>
    <w:p w14:paraId="32AB3859" w14:textId="1D0A1858" w:rsidR="00D76E8B" w:rsidRDefault="008601A7" w:rsidP="00D76E8B">
      <w:pPr>
        <w:spacing w:before="0"/>
        <w:ind w:left="0" w:right="0"/>
        <w:jc w:val="both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</w:pP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 xml:space="preserve">Los </w:t>
      </w:r>
      <w:r w:rsidR="00D76E8B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>autor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>es</w:t>
      </w:r>
      <w:r w:rsidR="00D76E8B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 xml:space="preserve"> confiere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>n</w:t>
      </w:r>
      <w:r w:rsidR="00D76E8B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 xml:space="preserve"> una licencia no exclusiva, limitada y gratuita sobre la obra que se integrará en el Repositorio Institucional, página web u otros lugares con fines </w:t>
      </w:r>
      <w:r w:rsidR="00C53C91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>académicos</w:t>
      </w:r>
      <w:r w:rsidR="00D76E8B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>.</w:t>
      </w:r>
      <w:r w:rsidR="00D76E8B">
        <w:rPr>
          <w:rFonts w:ascii="Arial Narrow" w:eastAsia="Times New Roman" w:hAnsi="Arial Narrow" w:cs="Times New Roman"/>
          <w:color w:val="auto"/>
          <w:kern w:val="0"/>
          <w:sz w:val="22"/>
          <w:szCs w:val="22"/>
          <w:lang w:val="es-CO" w:eastAsia="es-CO"/>
        </w:rPr>
        <w:t xml:space="preserve"> Autorizando la publicación y difusión</w:t>
      </w:r>
      <w:r w:rsidR="00D76E8B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 xml:space="preserve"> a través de medios electrónicos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>, o físicos,</w:t>
      </w:r>
      <w:r w:rsidR="00D76E8B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 xml:space="preserve"> los documentos y/o videos de la conferencia o ponencia presentada, en el evento: II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>I</w:t>
      </w:r>
      <w:r w:rsidR="00D76E8B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 xml:space="preserve"> Simposio “Tejiendo Humanidades”.</w:t>
      </w:r>
      <w:r w:rsidR="00D76E8B">
        <w:rPr>
          <w:rFonts w:ascii="Arial Narrow" w:eastAsia="Times New Roman" w:hAnsi="Arial Narrow" w:cs="Times New Roman"/>
          <w:color w:val="auto"/>
          <w:kern w:val="0"/>
          <w:sz w:val="22"/>
          <w:szCs w:val="22"/>
          <w:lang w:val="es-CO" w:eastAsia="es-CO"/>
        </w:rPr>
        <w:t xml:space="preserve"> </w:t>
      </w:r>
      <w:r w:rsidR="00D76E8B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>De igual manera, autorizo a incluir los documentos de la conferencia en índices y buscadores que se consideren necesarios para promover su difusión, y que los recursos se conviertan a otros medios o formatos para su preservación digital.</w:t>
      </w:r>
    </w:p>
    <w:p w14:paraId="7053E82B" w14:textId="052BBF70" w:rsidR="005F2F97" w:rsidRPr="005F2F97" w:rsidRDefault="005F2F97" w:rsidP="00D76E8B">
      <w:pPr>
        <w:ind w:left="0" w:right="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val="es-CO" w:eastAsia="es-CO"/>
        </w:rPr>
      </w:pPr>
      <w:r w:rsidRPr="005F2F97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>Declaro/amos que la información contenida en este documento es verídica, en prueba de lo cual dato y firmo/amos el presente Término de Declaración de Autoría y Cesión de los Derechos de Autor.</w:t>
      </w:r>
    </w:p>
    <w:p w14:paraId="0DD2E082" w14:textId="2266828B" w:rsidR="005F2F97" w:rsidRPr="005F2F97" w:rsidRDefault="005F2F97" w:rsidP="005F2F97">
      <w:pPr>
        <w:spacing w:before="0" w:after="0"/>
        <w:ind w:left="0" w:right="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val="es-CO" w:eastAsia="es-CO"/>
        </w:rPr>
      </w:pPr>
      <w:r w:rsidRPr="005F2F97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 xml:space="preserve">En constancia se firma, en la ciudad de </w:t>
      </w:r>
      <w:r w:rsidR="00BC2282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>Tunja,</w:t>
      </w:r>
      <w:r w:rsidRPr="005F2F97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 xml:space="preserve"> a los ___ días del mes de ______ del año 202</w:t>
      </w:r>
      <w:r w:rsidR="008601A7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>3</w:t>
      </w:r>
    </w:p>
    <w:p w14:paraId="76B6D47D" w14:textId="77777777" w:rsidR="00E80E68" w:rsidRPr="005F2F97" w:rsidRDefault="00E80E68" w:rsidP="005F2F97">
      <w:pPr>
        <w:spacing w:before="0" w:after="0"/>
        <w:ind w:left="0" w:right="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val="es-CO" w:eastAsia="es-CO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55"/>
      </w:tblGrid>
      <w:tr w:rsidR="00E80E68" w14:paraId="23120B76" w14:textId="77777777" w:rsidTr="00E80E68">
        <w:trPr>
          <w:jc w:val="center"/>
        </w:trPr>
        <w:tc>
          <w:tcPr>
            <w:tcW w:w="4820" w:type="dxa"/>
          </w:tcPr>
          <w:p w14:paraId="0D68036D" w14:textId="4AF8CFF4" w:rsidR="00E80E68" w:rsidRDefault="00E80E68" w:rsidP="00D76E8B">
            <w:pPr>
              <w:spacing w:before="0" w:after="0"/>
              <w:ind w:left="0" w:right="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</w:pPr>
          </w:p>
          <w:p w14:paraId="464EADBD" w14:textId="77777777" w:rsidR="00E80E68" w:rsidRDefault="00E80E68" w:rsidP="00D76E8B">
            <w:pPr>
              <w:spacing w:before="0" w:after="0"/>
              <w:ind w:left="0" w:right="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</w:pPr>
          </w:p>
          <w:p w14:paraId="08CB2CC9" w14:textId="77777777" w:rsidR="00E80E68" w:rsidRDefault="00E80E68" w:rsidP="00D76E8B">
            <w:pPr>
              <w:spacing w:before="0" w:after="0"/>
              <w:ind w:left="0" w:right="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</w:pPr>
          </w:p>
          <w:p w14:paraId="20212B95" w14:textId="5F02C84D" w:rsidR="00E80E68" w:rsidRPr="005F2F97" w:rsidRDefault="00E80E68" w:rsidP="00D76E8B">
            <w:pPr>
              <w:spacing w:before="0" w:after="0"/>
              <w:ind w:left="0" w:right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:lang w:val="es-CO" w:eastAsia="es-CO"/>
              </w:rPr>
            </w:pPr>
            <w:r w:rsidRPr="005F2F9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  <w:t>Firma _______________________________</w:t>
            </w:r>
          </w:p>
          <w:p w14:paraId="3391B72A" w14:textId="77777777" w:rsidR="00E80E68" w:rsidRPr="005F2F97" w:rsidRDefault="00E80E68" w:rsidP="00D76E8B">
            <w:pPr>
              <w:spacing w:before="0" w:after="0"/>
              <w:ind w:left="0" w:right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:lang w:val="es-CO" w:eastAsia="es-CO"/>
              </w:rPr>
            </w:pPr>
            <w:r w:rsidRPr="005F2F9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  <w:t>Nombre del Autor:</w:t>
            </w:r>
            <w:r w:rsidRPr="005F2F9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  <w:tab/>
            </w:r>
          </w:p>
          <w:p w14:paraId="53B79B53" w14:textId="53F8E3C4" w:rsidR="00E80E68" w:rsidRDefault="00E80E68" w:rsidP="00D76E8B">
            <w:pPr>
              <w:spacing w:before="0" w:after="0"/>
              <w:ind w:left="0" w:right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:lang w:val="es-CO" w:eastAsia="es-CO"/>
              </w:rPr>
            </w:pPr>
            <w:r w:rsidRPr="005F2F9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  <w:t>Documento de Identificación (tipo y número):</w:t>
            </w:r>
          </w:p>
        </w:tc>
        <w:tc>
          <w:tcPr>
            <w:tcW w:w="4755" w:type="dxa"/>
            <w:vMerge w:val="restart"/>
            <w:vAlign w:val="center"/>
          </w:tcPr>
          <w:p w14:paraId="3B33A997" w14:textId="77777777" w:rsidR="00E80E68" w:rsidRPr="005F2F97" w:rsidRDefault="00E80E68" w:rsidP="00E80E68">
            <w:pPr>
              <w:spacing w:before="0" w:after="0"/>
              <w:ind w:left="0" w:right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:lang w:val="es-CO" w:eastAsia="es-CO"/>
              </w:rPr>
            </w:pPr>
            <w:r w:rsidRPr="005F2F9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  <w:t>Firma ________________________________</w:t>
            </w:r>
          </w:p>
          <w:p w14:paraId="47FDE8FC" w14:textId="6592834B" w:rsidR="00E80E68" w:rsidRPr="005F2F97" w:rsidRDefault="00E80E68" w:rsidP="00E80E68">
            <w:pPr>
              <w:spacing w:before="0" w:after="0"/>
              <w:ind w:left="0" w:right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:lang w:val="es-CO" w:eastAsia="es-CO"/>
              </w:rPr>
            </w:pPr>
            <w:r w:rsidRPr="005F2F9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  <w:t>Nombre del Autor:</w:t>
            </w:r>
          </w:p>
          <w:p w14:paraId="45CEA162" w14:textId="40C3BEA5" w:rsidR="00E80E68" w:rsidRDefault="00E80E68" w:rsidP="00E80E68">
            <w:pPr>
              <w:spacing w:before="0" w:after="0"/>
              <w:ind w:left="0" w:right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:lang w:val="es-CO" w:eastAsia="es-CO"/>
              </w:rPr>
            </w:pPr>
            <w:r w:rsidRPr="005F2F9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  <w:t>Documento de Identificación (tipo y número):</w:t>
            </w:r>
          </w:p>
        </w:tc>
      </w:tr>
      <w:tr w:rsidR="00E80E68" w14:paraId="12ABA165" w14:textId="77777777" w:rsidTr="00E80E68">
        <w:trPr>
          <w:jc w:val="center"/>
        </w:trPr>
        <w:tc>
          <w:tcPr>
            <w:tcW w:w="4820" w:type="dxa"/>
          </w:tcPr>
          <w:p w14:paraId="47DF730C" w14:textId="78A6C8E6" w:rsidR="00E80E68" w:rsidRDefault="00E80E68" w:rsidP="00E80E68">
            <w:pPr>
              <w:tabs>
                <w:tab w:val="left" w:pos="1290"/>
              </w:tabs>
              <w:spacing w:before="0" w:after="0"/>
              <w:ind w:left="0" w:right="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  <w:tab/>
            </w:r>
          </w:p>
          <w:p w14:paraId="31760635" w14:textId="77777777" w:rsidR="00E80E68" w:rsidRDefault="00E80E68" w:rsidP="00E80E68">
            <w:pPr>
              <w:tabs>
                <w:tab w:val="left" w:pos="1290"/>
              </w:tabs>
              <w:spacing w:before="0" w:after="0"/>
              <w:ind w:left="0" w:right="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</w:pPr>
          </w:p>
          <w:p w14:paraId="0E2F6315" w14:textId="77777777" w:rsidR="00E80E68" w:rsidRDefault="00E80E68" w:rsidP="00D76E8B">
            <w:pPr>
              <w:spacing w:before="0" w:after="0"/>
              <w:ind w:left="0" w:right="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</w:pPr>
          </w:p>
          <w:p w14:paraId="51ECB1F9" w14:textId="77777777" w:rsidR="00E80E68" w:rsidRDefault="00E80E68" w:rsidP="00D76E8B">
            <w:pPr>
              <w:spacing w:before="0" w:after="0"/>
              <w:ind w:left="0" w:right="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</w:pPr>
          </w:p>
          <w:p w14:paraId="45E95EB2" w14:textId="624D7E21" w:rsidR="00E80E68" w:rsidRPr="005F2F97" w:rsidRDefault="00E80E68" w:rsidP="00D76E8B">
            <w:pPr>
              <w:spacing w:before="0" w:after="0"/>
              <w:ind w:left="0" w:right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:lang w:val="es-CO" w:eastAsia="es-CO"/>
              </w:rPr>
            </w:pPr>
            <w:r w:rsidRPr="005F2F9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  <w:t>Firma ________________________________</w:t>
            </w:r>
          </w:p>
          <w:p w14:paraId="24E2A8C2" w14:textId="77777777" w:rsidR="00E80E68" w:rsidRPr="005F2F97" w:rsidRDefault="00E80E68" w:rsidP="00D76E8B">
            <w:pPr>
              <w:spacing w:before="0" w:after="0"/>
              <w:ind w:left="0" w:right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:lang w:val="es-CO" w:eastAsia="es-CO"/>
              </w:rPr>
            </w:pPr>
            <w:r w:rsidRPr="005F2F9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  <w:t>Nombre del Autor: </w:t>
            </w:r>
          </w:p>
          <w:p w14:paraId="064E8610" w14:textId="536C0D4A" w:rsidR="00E80E68" w:rsidRPr="00E80E68" w:rsidRDefault="00E80E68" w:rsidP="00E80E68">
            <w:pPr>
              <w:spacing w:before="0" w:after="0"/>
              <w:ind w:left="0" w:right="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</w:pPr>
            <w:r w:rsidRPr="005F2F9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  <w:t>Documento de Identificación (tipo y número):</w:t>
            </w:r>
          </w:p>
        </w:tc>
        <w:tc>
          <w:tcPr>
            <w:tcW w:w="4755" w:type="dxa"/>
            <w:vMerge/>
          </w:tcPr>
          <w:p w14:paraId="0D79BF46" w14:textId="77777777" w:rsidR="00E80E68" w:rsidRDefault="00E80E68" w:rsidP="005F2F97">
            <w:pPr>
              <w:spacing w:before="0" w:after="240"/>
              <w:ind w:left="0" w:right="0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:lang w:val="es-CO" w:eastAsia="es-CO"/>
              </w:rPr>
            </w:pPr>
          </w:p>
        </w:tc>
      </w:tr>
    </w:tbl>
    <w:p w14:paraId="7AD05BA3" w14:textId="77777777" w:rsidR="00D76E8B" w:rsidRDefault="00D76E8B" w:rsidP="00D76E8B">
      <w:pPr>
        <w:spacing w:before="0" w:after="0"/>
        <w:ind w:left="0" w:right="0"/>
        <w:jc w:val="both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</w:pPr>
    </w:p>
    <w:p w14:paraId="54A78CA0" w14:textId="77777777" w:rsidR="00D76E8B" w:rsidRPr="005F2F97" w:rsidRDefault="00D76E8B">
      <w:pPr>
        <w:spacing w:before="0" w:after="0"/>
        <w:ind w:left="0" w:right="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val="es-CO" w:eastAsia="es-CO"/>
        </w:rPr>
      </w:pPr>
    </w:p>
    <w:sectPr w:rsidR="00D76E8B" w:rsidRPr="005F2F97" w:rsidSect="00E80E68">
      <w:headerReference w:type="default" r:id="rId11"/>
      <w:footerReference w:type="default" r:id="rId12"/>
      <w:pgSz w:w="12240" w:h="15840" w:code="1"/>
      <w:pgMar w:top="1702" w:right="900" w:bottom="141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6A43F" w14:textId="77777777" w:rsidR="00D15594" w:rsidRDefault="00D15594" w:rsidP="00A66B18">
      <w:pPr>
        <w:spacing w:before="0" w:after="0"/>
      </w:pPr>
      <w:r>
        <w:separator/>
      </w:r>
    </w:p>
  </w:endnote>
  <w:endnote w:type="continuationSeparator" w:id="0">
    <w:p w14:paraId="4927B141" w14:textId="77777777" w:rsidR="00D15594" w:rsidRDefault="00D15594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DF03A" w14:textId="1F9204AD" w:rsidR="005E74A2" w:rsidRDefault="00975792">
    <w:pPr>
      <w:pStyle w:val="Piedepgina"/>
    </w:pPr>
    <w:r>
      <w:rPr>
        <w:rFonts w:ascii="Arial Narrow" w:hAnsi="Arial Narrow"/>
        <w:noProof/>
        <w:szCs w:val="24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3FCA2CE6" wp14:editId="77A16F82">
              <wp:simplePos x="0" y="0"/>
              <wp:positionH relativeFrom="column">
                <wp:posOffset>6522720</wp:posOffset>
              </wp:positionH>
              <wp:positionV relativeFrom="paragraph">
                <wp:posOffset>-855980</wp:posOffset>
              </wp:positionV>
              <wp:extent cx="1381125" cy="1304925"/>
              <wp:effectExtent l="0" t="0" r="9525" b="9525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1125" cy="1304925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009DBD">
                              <a:tint val="66000"/>
                              <a:satMod val="160000"/>
                            </a:srgbClr>
                          </a:gs>
                          <a:gs pos="50000">
                            <a:srgbClr val="009DBD">
                              <a:tint val="44500"/>
                              <a:satMod val="160000"/>
                            </a:srgbClr>
                          </a:gs>
                          <a:gs pos="100000">
                            <a:srgbClr val="009DBD">
                              <a:tint val="23500"/>
                              <a:satMod val="160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27F4EEA" id="Elipse 15" o:spid="_x0000_s1026" style="position:absolute;margin-left:513.6pt;margin-top:-67.4pt;width:108.75pt;height:102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" fillcolor="#8dcde8" stroked="f" strokeweight="1pt">
              <v:fill color2="#deeef6" rotate="t" angle="90" colors="0 #8dcde8;.5 #bbdeee;1 #deeef6" focus="100%" type="gradient"/>
              <v:stroke joinstyle="miter"/>
            </v:oval>
          </w:pict>
        </mc:Fallback>
      </mc:AlternateContent>
    </w:r>
    <w:r>
      <w:rPr>
        <w:rFonts w:ascii="Arial Narrow" w:hAnsi="Arial Narrow"/>
        <w:noProof/>
        <w:szCs w:val="24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563A4364" wp14:editId="438F3ECB">
              <wp:simplePos x="0" y="0"/>
              <wp:positionH relativeFrom="column">
                <wp:posOffset>-1421130</wp:posOffset>
              </wp:positionH>
              <wp:positionV relativeFrom="paragraph">
                <wp:posOffset>1270</wp:posOffset>
              </wp:positionV>
              <wp:extent cx="1381125" cy="1304925"/>
              <wp:effectExtent l="0" t="0" r="9525" b="9525"/>
              <wp:wrapNone/>
              <wp:docPr id="14" name="Elips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1125" cy="1304925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009DBD">
                              <a:tint val="66000"/>
                              <a:satMod val="160000"/>
                            </a:srgbClr>
                          </a:gs>
                          <a:gs pos="50000">
                            <a:srgbClr val="009DBD">
                              <a:tint val="44500"/>
                              <a:satMod val="160000"/>
                            </a:srgbClr>
                          </a:gs>
                          <a:gs pos="100000">
                            <a:srgbClr val="009DBD">
                              <a:tint val="23500"/>
                              <a:satMod val="160000"/>
                            </a:srgbClr>
                          </a:gs>
                        </a:gsLst>
                        <a:lin ang="81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A807F5A" id="Elipse 14" o:spid="_x0000_s1026" style="position:absolute;margin-left:-111.9pt;margin-top:.1pt;width:108.75pt;height:102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" fillcolor="#8dcde8" stroked="f" strokeweight="1pt">
              <v:fill color2="#deeef6" rotate="t" angle="315" colors="0 #8dcde8;.5 #bbdeee;1 #deeef6" focus="100%" type="gradient"/>
              <v:stroke joinstyle="miter"/>
            </v:oval>
          </w:pict>
        </mc:Fallback>
      </mc:AlternateContent>
    </w:r>
    <w:r w:rsidR="00B953A3">
      <w:rPr>
        <w:noProof/>
      </w:rPr>
      <w:drawing>
        <wp:anchor distT="0" distB="0" distL="114300" distR="114300" simplePos="0" relativeHeight="251670528" behindDoc="1" locked="0" layoutInCell="1" allowOverlap="1" wp14:anchorId="17969EAA" wp14:editId="0AE3703D">
          <wp:simplePos x="0" y="0"/>
          <wp:positionH relativeFrom="column">
            <wp:posOffset>-268605</wp:posOffset>
          </wp:positionH>
          <wp:positionV relativeFrom="paragraph">
            <wp:posOffset>-294005</wp:posOffset>
          </wp:positionV>
          <wp:extent cx="7143750" cy="1049020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08" t="44612" r="5770" b="32954"/>
                  <a:stretch/>
                </pic:blipFill>
                <pic:spPr bwMode="auto">
                  <a:xfrm>
                    <a:off x="0" y="0"/>
                    <a:ext cx="7143750" cy="1049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3B76" w:rsidRPr="0041428F">
      <w:rPr>
        <w:noProof/>
        <w:lang w:eastAsia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DC43" w14:textId="77777777" w:rsidR="00D15594" w:rsidRDefault="00D15594" w:rsidP="00A66B18">
      <w:pPr>
        <w:spacing w:before="0" w:after="0"/>
      </w:pPr>
      <w:r>
        <w:separator/>
      </w:r>
    </w:p>
  </w:footnote>
  <w:footnote w:type="continuationSeparator" w:id="0">
    <w:p w14:paraId="69ECAD08" w14:textId="77777777" w:rsidR="00D15594" w:rsidRDefault="00D15594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524F" w14:textId="44F5E5A5" w:rsidR="00863E04" w:rsidRDefault="008601A7" w:rsidP="00577A19">
    <w:pPr>
      <w:pStyle w:val="Encabezado"/>
      <w:jc w:val="left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96F16DB" wp14:editId="4F05443C">
          <wp:simplePos x="0" y="0"/>
          <wp:positionH relativeFrom="margin">
            <wp:align>left</wp:align>
          </wp:positionH>
          <wp:positionV relativeFrom="paragraph">
            <wp:posOffset>-319405</wp:posOffset>
          </wp:positionV>
          <wp:extent cx="2244725" cy="892810"/>
          <wp:effectExtent l="0" t="0" r="0" b="0"/>
          <wp:wrapSquare wrapText="bothSides"/>
          <wp:docPr id="17870033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776" b="16476"/>
                  <a:stretch/>
                </pic:blipFill>
                <pic:spPr bwMode="auto">
                  <a:xfrm>
                    <a:off x="0" y="0"/>
                    <a:ext cx="224472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3320">
      <w:rPr>
        <w:rFonts w:ascii="Arial Narrow" w:hAnsi="Arial Narrow"/>
        <w:noProof/>
        <w:szCs w:val="24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73D0737" wp14:editId="2877B187">
              <wp:simplePos x="0" y="0"/>
              <wp:positionH relativeFrom="column">
                <wp:posOffset>-1487805</wp:posOffset>
              </wp:positionH>
              <wp:positionV relativeFrom="paragraph">
                <wp:posOffset>-495300</wp:posOffset>
              </wp:positionV>
              <wp:extent cx="1381125" cy="1304925"/>
              <wp:effectExtent l="0" t="0" r="9525" b="9525"/>
              <wp:wrapNone/>
              <wp:docPr id="13" name="Elips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1125" cy="1304925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009DBD">
                              <a:tint val="66000"/>
                              <a:satMod val="160000"/>
                            </a:srgbClr>
                          </a:gs>
                          <a:gs pos="50000">
                            <a:srgbClr val="009DBD">
                              <a:tint val="44500"/>
                              <a:satMod val="160000"/>
                            </a:srgbClr>
                          </a:gs>
                          <a:gs pos="100000">
                            <a:srgbClr val="009DBD">
                              <a:tint val="23500"/>
                              <a:satMod val="160000"/>
                            </a:srgb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1E5D32C" id="Elipse 13" o:spid="_x0000_s1026" style="position:absolute;margin-left:-117.15pt;margin-top:-39pt;width:108.75pt;height:102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" fillcolor="#8dcde8" stroked="f" strokeweight="1pt">
              <v:fill color2="#deeef6" rotate="t" angle="270" colors="0 #8dcde8;.5 #bbdeee;1 #deeef6" focus="100%" type="gradient"/>
              <v:stroke joinstyle="miter"/>
            </v:oval>
          </w:pict>
        </mc:Fallback>
      </mc:AlternateContent>
    </w:r>
    <w:r w:rsidR="00663320">
      <w:rPr>
        <w:rFonts w:ascii="Arial Narrow" w:hAnsi="Arial Narrow"/>
        <w:noProof/>
        <w:szCs w:val="24"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6ABE3118" wp14:editId="0A9F18B3">
              <wp:simplePos x="0" y="0"/>
              <wp:positionH relativeFrom="column">
                <wp:posOffset>6389370</wp:posOffset>
              </wp:positionH>
              <wp:positionV relativeFrom="paragraph">
                <wp:posOffset>-581025</wp:posOffset>
              </wp:positionV>
              <wp:extent cx="1381125" cy="1304925"/>
              <wp:effectExtent l="0" t="0" r="9525" b="9525"/>
              <wp:wrapNone/>
              <wp:docPr id="12" name="Elips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1125" cy="1304925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009DBD">
                              <a:tint val="66000"/>
                              <a:satMod val="160000"/>
                            </a:srgbClr>
                          </a:gs>
                          <a:gs pos="50000">
                            <a:srgbClr val="009DBD">
                              <a:tint val="44500"/>
                              <a:satMod val="160000"/>
                            </a:srgbClr>
                          </a:gs>
                          <a:gs pos="100000">
                            <a:srgbClr val="009DBD">
                              <a:tint val="23500"/>
                              <a:satMod val="160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DA2FA50" id="Elipse 12" o:spid="_x0000_s1026" style="position:absolute;margin-left:503.1pt;margin-top:-45.75pt;width:108.75pt;height:102.75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" fillcolor="#8dcde8" stroked="f" strokeweight="1pt">
              <v:fill color2="#deeef6" rotate="t" angle="90" colors="0 #8dcde8;.5 #bbdeee;1 #deeef6" focus="100%" type="gradient"/>
              <v:stroke joinstyle="miter"/>
            </v:oval>
          </w:pict>
        </mc:Fallback>
      </mc:AlternateContent>
    </w:r>
    <w:r w:rsidR="00577A19">
      <w:rPr>
        <w:rFonts w:ascii="Arial Narrow" w:hAnsi="Arial Narrow"/>
        <w:noProof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8626AC" wp14:editId="239902C0">
              <wp:simplePos x="0" y="0"/>
              <wp:positionH relativeFrom="column">
                <wp:posOffset>1884045</wp:posOffset>
              </wp:positionH>
              <wp:positionV relativeFrom="paragraph">
                <wp:posOffset>-1257300</wp:posOffset>
              </wp:positionV>
              <wp:extent cx="1381125" cy="1304925"/>
              <wp:effectExtent l="0" t="0" r="9525" b="9525"/>
              <wp:wrapNone/>
              <wp:docPr id="11" name="Elips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1125" cy="1304925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009DBD">
                              <a:tint val="66000"/>
                              <a:satMod val="160000"/>
                            </a:srgbClr>
                          </a:gs>
                          <a:gs pos="50000">
                            <a:srgbClr val="009DBD">
                              <a:tint val="44500"/>
                              <a:satMod val="160000"/>
                            </a:srgbClr>
                          </a:gs>
                          <a:gs pos="100000">
                            <a:srgbClr val="009DBD">
                              <a:tint val="23500"/>
                              <a:satMod val="160000"/>
                            </a:srgbClr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3291412" id="Elipse 11" o:spid="_x0000_s1026" style="position:absolute;margin-left:148.35pt;margin-top:-99pt;width:108.75pt;height:10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" fillcolor="#8dcde8" stroked="f" strokeweight="1pt">
              <v:fill color2="#deeef6" rotate="t" angle="180" colors="0 #8dcde8;.5 #bbdeee;1 #deeef6" focus="100%" type="gradient"/>
              <v:stroke joinstyle="miter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397C"/>
    <w:multiLevelType w:val="hybridMultilevel"/>
    <w:tmpl w:val="EF0C50F0"/>
    <w:lvl w:ilvl="0" w:tplc="24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1DAA2FB9"/>
    <w:multiLevelType w:val="multilevel"/>
    <w:tmpl w:val="F3FA6E80"/>
    <w:lvl w:ilvl="0">
      <w:start w:val="1"/>
      <w:numFmt w:val="decimal"/>
      <w:lvlText w:val="%1."/>
      <w:lvlJc w:val="left"/>
      <w:pPr>
        <w:ind w:left="806" w:hanging="361"/>
        <w:jc w:val="right"/>
      </w:pPr>
      <w:rPr>
        <w:rFonts w:ascii="Arial Narrow" w:eastAsia="Times New Roman" w:hAnsi="Arial Narrow" w:cs="Times New Roman" w:hint="default"/>
        <w:b/>
        <w:bCs/>
        <w:spacing w:val="-3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935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7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4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7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4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AF94E84"/>
    <w:multiLevelType w:val="hybridMultilevel"/>
    <w:tmpl w:val="D506019C"/>
    <w:lvl w:ilvl="0" w:tplc="24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3ADD76BE"/>
    <w:multiLevelType w:val="hybridMultilevel"/>
    <w:tmpl w:val="351274CE"/>
    <w:lvl w:ilvl="0" w:tplc="937218B2">
      <w:start w:val="1"/>
      <w:numFmt w:val="decimal"/>
      <w:lvlText w:val="%1."/>
      <w:lvlJc w:val="left"/>
      <w:pPr>
        <w:ind w:left="8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540" w:hanging="360"/>
      </w:pPr>
    </w:lvl>
    <w:lvl w:ilvl="2" w:tplc="240A001B" w:tentative="1">
      <w:start w:val="1"/>
      <w:numFmt w:val="lowerRoman"/>
      <w:lvlText w:val="%3."/>
      <w:lvlJc w:val="right"/>
      <w:pPr>
        <w:ind w:left="2260" w:hanging="180"/>
      </w:pPr>
    </w:lvl>
    <w:lvl w:ilvl="3" w:tplc="240A000F" w:tentative="1">
      <w:start w:val="1"/>
      <w:numFmt w:val="decimal"/>
      <w:lvlText w:val="%4."/>
      <w:lvlJc w:val="left"/>
      <w:pPr>
        <w:ind w:left="2980" w:hanging="360"/>
      </w:pPr>
    </w:lvl>
    <w:lvl w:ilvl="4" w:tplc="240A0019" w:tentative="1">
      <w:start w:val="1"/>
      <w:numFmt w:val="lowerLetter"/>
      <w:lvlText w:val="%5."/>
      <w:lvlJc w:val="left"/>
      <w:pPr>
        <w:ind w:left="3700" w:hanging="360"/>
      </w:pPr>
    </w:lvl>
    <w:lvl w:ilvl="5" w:tplc="240A001B" w:tentative="1">
      <w:start w:val="1"/>
      <w:numFmt w:val="lowerRoman"/>
      <w:lvlText w:val="%6."/>
      <w:lvlJc w:val="right"/>
      <w:pPr>
        <w:ind w:left="4420" w:hanging="180"/>
      </w:pPr>
    </w:lvl>
    <w:lvl w:ilvl="6" w:tplc="240A000F" w:tentative="1">
      <w:start w:val="1"/>
      <w:numFmt w:val="decimal"/>
      <w:lvlText w:val="%7."/>
      <w:lvlJc w:val="left"/>
      <w:pPr>
        <w:ind w:left="5140" w:hanging="360"/>
      </w:pPr>
    </w:lvl>
    <w:lvl w:ilvl="7" w:tplc="240A0019" w:tentative="1">
      <w:start w:val="1"/>
      <w:numFmt w:val="lowerLetter"/>
      <w:lvlText w:val="%8."/>
      <w:lvlJc w:val="left"/>
      <w:pPr>
        <w:ind w:left="5860" w:hanging="360"/>
      </w:pPr>
    </w:lvl>
    <w:lvl w:ilvl="8" w:tplc="24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4BF06DCD"/>
    <w:multiLevelType w:val="hybridMultilevel"/>
    <w:tmpl w:val="522CD4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1619F"/>
    <w:multiLevelType w:val="multilevel"/>
    <w:tmpl w:val="5344E032"/>
    <w:lvl w:ilvl="0">
      <w:start w:val="1"/>
      <w:numFmt w:val="decimal"/>
      <w:lvlText w:val="%1"/>
      <w:lvlJc w:val="left"/>
      <w:pPr>
        <w:ind w:left="460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ascii="Arial Narrow" w:eastAsia="Times New Roman" w:hAnsi="Arial Narrow" w:cs="Times New Roman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806" w:hanging="361"/>
      </w:pPr>
      <w:rPr>
        <w:rFonts w:ascii="Arial" w:eastAsia="Arial" w:hAnsi="Arial" w:cs="Arial" w:hint="default"/>
        <w:spacing w:val="-8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071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06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42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77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13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48" w:hanging="361"/>
      </w:pPr>
      <w:rPr>
        <w:rFonts w:hint="default"/>
        <w:lang w:val="es-ES" w:eastAsia="en-US" w:bidi="ar-SA"/>
      </w:rPr>
    </w:lvl>
  </w:abstractNum>
  <w:num w:numId="1" w16cid:durableId="873887581">
    <w:abstractNumId w:val="5"/>
  </w:num>
  <w:num w:numId="2" w16cid:durableId="1280334467">
    <w:abstractNumId w:val="1"/>
  </w:num>
  <w:num w:numId="3" w16cid:durableId="628167619">
    <w:abstractNumId w:val="3"/>
  </w:num>
  <w:num w:numId="4" w16cid:durableId="1983608174">
    <w:abstractNumId w:val="0"/>
  </w:num>
  <w:num w:numId="5" w16cid:durableId="2004309783">
    <w:abstractNumId w:val="2"/>
  </w:num>
  <w:num w:numId="6" w16cid:durableId="2116556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132"/>
    <w:rsid w:val="00051853"/>
    <w:rsid w:val="00083BAA"/>
    <w:rsid w:val="0010680C"/>
    <w:rsid w:val="00152B0B"/>
    <w:rsid w:val="001766D6"/>
    <w:rsid w:val="00192419"/>
    <w:rsid w:val="001A28A1"/>
    <w:rsid w:val="001C270D"/>
    <w:rsid w:val="001D0B5A"/>
    <w:rsid w:val="001E2320"/>
    <w:rsid w:val="00214E28"/>
    <w:rsid w:val="00220143"/>
    <w:rsid w:val="003101B6"/>
    <w:rsid w:val="0032035B"/>
    <w:rsid w:val="00352B81"/>
    <w:rsid w:val="00394757"/>
    <w:rsid w:val="003A0150"/>
    <w:rsid w:val="003E24DF"/>
    <w:rsid w:val="0041428F"/>
    <w:rsid w:val="004A2B0D"/>
    <w:rsid w:val="004D1BC3"/>
    <w:rsid w:val="004E2993"/>
    <w:rsid w:val="005009EF"/>
    <w:rsid w:val="00513437"/>
    <w:rsid w:val="00577A19"/>
    <w:rsid w:val="005A3132"/>
    <w:rsid w:val="005C2210"/>
    <w:rsid w:val="005D5B7A"/>
    <w:rsid w:val="005E74A2"/>
    <w:rsid w:val="005F2F97"/>
    <w:rsid w:val="005F619A"/>
    <w:rsid w:val="00615018"/>
    <w:rsid w:val="0062123A"/>
    <w:rsid w:val="00646E75"/>
    <w:rsid w:val="00663320"/>
    <w:rsid w:val="006C0226"/>
    <w:rsid w:val="006F6F10"/>
    <w:rsid w:val="007110AB"/>
    <w:rsid w:val="00783E79"/>
    <w:rsid w:val="007B5AE8"/>
    <w:rsid w:val="007C184E"/>
    <w:rsid w:val="007F5192"/>
    <w:rsid w:val="00807286"/>
    <w:rsid w:val="008601A7"/>
    <w:rsid w:val="00863E04"/>
    <w:rsid w:val="008E52CC"/>
    <w:rsid w:val="008F6F7C"/>
    <w:rsid w:val="00932B4B"/>
    <w:rsid w:val="00975792"/>
    <w:rsid w:val="009F6646"/>
    <w:rsid w:val="00A26FE7"/>
    <w:rsid w:val="00A66B18"/>
    <w:rsid w:val="00A6783B"/>
    <w:rsid w:val="00A96CF8"/>
    <w:rsid w:val="00AA089B"/>
    <w:rsid w:val="00AE1388"/>
    <w:rsid w:val="00AF3982"/>
    <w:rsid w:val="00B20575"/>
    <w:rsid w:val="00B50294"/>
    <w:rsid w:val="00B56B2D"/>
    <w:rsid w:val="00B57D6E"/>
    <w:rsid w:val="00B953A3"/>
    <w:rsid w:val="00BC2282"/>
    <w:rsid w:val="00C1682D"/>
    <w:rsid w:val="00C53C91"/>
    <w:rsid w:val="00C701F7"/>
    <w:rsid w:val="00C70786"/>
    <w:rsid w:val="00C84132"/>
    <w:rsid w:val="00C91CBD"/>
    <w:rsid w:val="00CF0954"/>
    <w:rsid w:val="00CF6B6C"/>
    <w:rsid w:val="00D10958"/>
    <w:rsid w:val="00D15594"/>
    <w:rsid w:val="00D66593"/>
    <w:rsid w:val="00D76E8B"/>
    <w:rsid w:val="00DD7166"/>
    <w:rsid w:val="00DE6DA2"/>
    <w:rsid w:val="00DF2D30"/>
    <w:rsid w:val="00E062F7"/>
    <w:rsid w:val="00E2760C"/>
    <w:rsid w:val="00E4786A"/>
    <w:rsid w:val="00E55D74"/>
    <w:rsid w:val="00E6540C"/>
    <w:rsid w:val="00E65FC8"/>
    <w:rsid w:val="00E73E2F"/>
    <w:rsid w:val="00E75F28"/>
    <w:rsid w:val="00E77F13"/>
    <w:rsid w:val="00E80E68"/>
    <w:rsid w:val="00E81E2A"/>
    <w:rsid w:val="00E861F1"/>
    <w:rsid w:val="00ED0927"/>
    <w:rsid w:val="00EE0952"/>
    <w:rsid w:val="00EE41D5"/>
    <w:rsid w:val="00EF3DC0"/>
    <w:rsid w:val="00F0048E"/>
    <w:rsid w:val="00F73B76"/>
    <w:rsid w:val="00F850E0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A463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do">
    <w:name w:val="Salutation"/>
    <w:basedOn w:val="Normal"/>
    <w:link w:val="SaludoCar"/>
    <w:uiPriority w:val="4"/>
    <w:unhideWhenUsed/>
    <w:qFormat/>
    <w:rsid w:val="00A66B18"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ierre">
    <w:name w:val="Closing"/>
    <w:basedOn w:val="Normal"/>
    <w:next w:val="Firma"/>
    <w:link w:val="CierreCar"/>
    <w:uiPriority w:val="6"/>
    <w:unhideWhenUsed/>
    <w:qFormat/>
    <w:rsid w:val="00A6783B"/>
    <w:pPr>
      <w:spacing w:before="480" w:after="960"/>
    </w:pPr>
  </w:style>
  <w:style w:type="character" w:customStyle="1" w:styleId="CierreCar">
    <w:name w:val="Cierre Car"/>
    <w:basedOn w:val="Fuentedeprrafopredeter"/>
    <w:link w:val="Cierre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"/>
    <w:link w:val="FirmaC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">
    <w:name w:val="Firma Car"/>
    <w:basedOn w:val="Fuentedeprrafopredeter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E24DF"/>
    <w:pPr>
      <w:spacing w:after="0"/>
      <w:jc w:val="right"/>
    </w:pPr>
  </w:style>
  <w:style w:type="character" w:customStyle="1" w:styleId="EncabezadoCar">
    <w:name w:val="Encabezado Car"/>
    <w:basedOn w:val="Fuentedeprrafopredeter"/>
    <w:link w:val="Encabezad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Textoennegrita">
    <w:name w:val="Strong"/>
    <w:basedOn w:val="Fuentedeprrafopredeter"/>
    <w:uiPriority w:val="1"/>
    <w:semiHidden/>
    <w:rsid w:val="003E24DF"/>
    <w:rPr>
      <w:b/>
      <w:bCs/>
    </w:rPr>
  </w:style>
  <w:style w:type="paragraph" w:customStyle="1" w:styleId="Informacindecontacto">
    <w:name w:val="Información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">
    <w:name w:val="Título 2 Car"/>
    <w:basedOn w:val="Fuentedeprrafopredeter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1766D6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tipo">
    <w:name w:val="Logotipo"/>
    <w:basedOn w:val="Normal"/>
    <w:next w:val="Normal"/>
    <w:link w:val="Carcterdelogo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cterdelogotipo">
    <w:name w:val="Carácter de logotipo"/>
    <w:basedOn w:val="Fuentedeprrafopredeter"/>
    <w:link w:val="Logo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Sinespaciado">
    <w:name w:val="No Spacing"/>
    <w:uiPriority w:val="1"/>
    <w:qFormat/>
    <w:rsid w:val="005A3132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D1BC3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D1BC3"/>
    <w:pPr>
      <w:widowControl w:val="0"/>
      <w:autoSpaceDE w:val="0"/>
      <w:autoSpaceDN w:val="0"/>
      <w:spacing w:before="0" w:after="0"/>
      <w:ind w:left="0" w:right="0"/>
    </w:pPr>
    <w:rPr>
      <w:rFonts w:ascii="Times New Roman" w:eastAsia="Times New Roman" w:hAnsi="Times New Roman" w:cs="Times New Roman"/>
      <w:color w:val="auto"/>
      <w:kern w:val="0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1BC3"/>
    <w:rPr>
      <w:rFonts w:ascii="Times New Roman" w:eastAsia="Times New Roman" w:hAnsi="Times New Roman" w:cs="Times New Roman"/>
      <w:lang w:eastAsia="en-US"/>
    </w:rPr>
  </w:style>
  <w:style w:type="paragraph" w:styleId="Prrafodelista">
    <w:name w:val="List Paragraph"/>
    <w:basedOn w:val="Normal"/>
    <w:uiPriority w:val="1"/>
    <w:qFormat/>
    <w:rsid w:val="004D1BC3"/>
    <w:pPr>
      <w:widowControl w:val="0"/>
      <w:autoSpaceDE w:val="0"/>
      <w:autoSpaceDN w:val="0"/>
      <w:spacing w:before="0" w:after="0"/>
      <w:ind w:left="806" w:right="0" w:hanging="360"/>
      <w:jc w:val="both"/>
    </w:pPr>
    <w:rPr>
      <w:rFonts w:ascii="Times New Roman" w:eastAsia="Times New Roman" w:hAnsi="Times New Roman" w:cs="Times New Roman"/>
      <w:color w:val="auto"/>
      <w:kern w:val="0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D1BC3"/>
    <w:pPr>
      <w:widowControl w:val="0"/>
      <w:autoSpaceDE w:val="0"/>
      <w:autoSpaceDN w:val="0"/>
      <w:spacing w:before="3" w:after="0"/>
      <w:ind w:left="112" w:right="0"/>
      <w:jc w:val="center"/>
    </w:pPr>
    <w:rPr>
      <w:rFonts w:ascii="Times New Roman" w:eastAsia="Times New Roman" w:hAnsi="Times New Roman" w:cs="Times New Roman"/>
      <w:color w:val="auto"/>
      <w:kern w:val="0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4D1BC3"/>
    <w:rPr>
      <w:color w:val="F49100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73B76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5F2F97"/>
  </w:style>
  <w:style w:type="table" w:styleId="Tablaconcuadrcula">
    <w:name w:val="Table Grid"/>
    <w:basedOn w:val="Tablanormal"/>
    <w:uiPriority w:val="39"/>
    <w:rsid w:val="00D7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1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rio\AppData\Roaming\Microsoft\Templates\Membrete%20de%20curva%20azul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3E0938-2438-41B7-B255-7E796799F2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de curva azul</Template>
  <TotalTime>0</TotalTime>
  <Pages>1</Pages>
  <Words>453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2021-04-23T20:42:00Z</dcterms:created>
  <dcterms:modified xsi:type="dcterms:W3CDTF">2023-04-08T19:59:00Z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